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955" w:rsidRPr="009F7051" w:rsidRDefault="00307817" w:rsidP="003E3955">
      <w:pPr>
        <w:pStyle w:val="Rdhuvudrubrik"/>
      </w:pPr>
      <w:r>
        <w:fldChar w:fldCharType="begin">
          <w:ffData>
            <w:name w:val="Text1"/>
            <w:enabled/>
            <w:calcOnExit w:val="0"/>
            <w:textInput>
              <w:default w:val="Alkoholpolicy"/>
            </w:textInput>
          </w:ffData>
        </w:fldChar>
      </w:r>
      <w:bookmarkStart w:id="0" w:name="Text1"/>
      <w:r>
        <w:instrText xml:space="preserve"> FORMTEXT </w:instrText>
      </w:r>
      <w:r>
        <w:fldChar w:fldCharType="separate"/>
      </w:r>
      <w:r>
        <w:rPr>
          <w:noProof/>
        </w:rPr>
        <w:t>Alkoholpolicy</w:t>
      </w:r>
      <w:r>
        <w:fldChar w:fldCharType="end"/>
      </w:r>
      <w:bookmarkEnd w:id="0"/>
    </w:p>
    <w:p w:rsidR="003E3955" w:rsidRPr="009F7051" w:rsidRDefault="00C5786A" w:rsidP="00C5786A">
      <w:pPr>
        <w:pStyle w:val="Svarthuvudrubrik"/>
      </w:pPr>
      <w:r>
        <w:fldChar w:fldCharType="begin">
          <w:ffData>
            <w:name w:val="Text2"/>
            <w:enabled/>
            <w:calcOnExit w:val="0"/>
            <w:textInput>
              <w:default w:val="för Vänsterpartiet"/>
            </w:textInput>
          </w:ffData>
        </w:fldChar>
      </w:r>
      <w:bookmarkStart w:id="1" w:name="Text2"/>
      <w:r>
        <w:instrText xml:space="preserve"> FORMTEXT </w:instrText>
      </w:r>
      <w:r>
        <w:fldChar w:fldCharType="separate"/>
      </w:r>
      <w:r>
        <w:t>för Vänsterpartiet</w:t>
      </w:r>
      <w:r>
        <w:fldChar w:fldCharType="end"/>
      </w:r>
      <w:bookmarkEnd w:id="1"/>
    </w:p>
    <w:p w:rsidR="00307817" w:rsidRPr="00307817" w:rsidRDefault="003E3955" w:rsidP="00307817">
      <w:pPr>
        <w:pStyle w:val="Rubrik1"/>
      </w:pPr>
      <w:r w:rsidRPr="00540706">
        <w:br w:type="page"/>
      </w:r>
      <w:r w:rsidR="0047408A" w:rsidRPr="00D1338E">
        <w:rPr>
          <w:noProof/>
          <w:lang w:val="sv-SE" w:eastAsia="sv-SE"/>
        </w:rPr>
        <w:lastRenderedPageBreak/>
        <mc:AlternateContent>
          <mc:Choice Requires="wps">
            <w:drawing>
              <wp:anchor distT="0" distB="0" distL="114300" distR="114300" simplePos="0" relativeHeight="251657728" behindDoc="0" locked="0" layoutInCell="1" allowOverlap="1" wp14:anchorId="12E868C7" wp14:editId="790853FC">
                <wp:simplePos x="0" y="0"/>
                <wp:positionH relativeFrom="page">
                  <wp:posOffset>904875</wp:posOffset>
                </wp:positionH>
                <wp:positionV relativeFrom="paragraph">
                  <wp:posOffset>269240</wp:posOffset>
                </wp:positionV>
                <wp:extent cx="1259840" cy="1200150"/>
                <wp:effectExtent l="0" t="0" r="0" b="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3955" w:rsidRPr="00CE4312" w:rsidRDefault="0047408A" w:rsidP="003E3955">
                            <w:pPr>
                              <w:pStyle w:val="Rdruta"/>
                            </w:pPr>
                            <w:r>
                              <w:t>Först a</w:t>
                            </w:r>
                            <w:r w:rsidR="008A2CD4" w:rsidRPr="008A2CD4">
                              <w:t xml:space="preserve">ntagen av partistyrelsen </w:t>
                            </w:r>
                            <w:r w:rsidR="008A2CD4">
                              <w:br/>
                            </w:r>
                            <w:r w:rsidR="008A2CD4" w:rsidRPr="008A2CD4">
                              <w:t>28-9</w:t>
                            </w:r>
                            <w:r w:rsidR="008A2CD4">
                              <w:t xml:space="preserve"> nov </w:t>
                            </w:r>
                            <w:r w:rsidR="008A2CD4" w:rsidRPr="008A2CD4">
                              <w:t>2014</w:t>
                            </w:r>
                            <w:r w:rsidR="008A2CD4">
                              <w:t xml:space="preserve">, </w:t>
                            </w:r>
                            <w:r w:rsidR="008A2CD4">
                              <w:br/>
                              <w:t>på uppdrag av kongressen 2014.</w:t>
                            </w:r>
                            <w:r w:rsidR="00810E86">
                              <w:br/>
                              <w:t>Uppdaterad</w:t>
                            </w:r>
                            <w:r>
                              <w:t xml:space="preserve"> efter beslut på kongressen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868C7" id="_x0000_t202" coordsize="21600,21600" o:spt="202" path="m,l,21600r21600,l21600,xe">
                <v:stroke joinstyle="miter"/>
                <v:path gradientshapeok="t" o:connecttype="rect"/>
              </v:shapetype>
              <v:shape id="Textruta 4" o:spid="_x0000_s1026" type="#_x0000_t202" style="position:absolute;margin-left:71.25pt;margin-top:21.2pt;width:99.2pt;height:9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" filled="f" stroked="f" strokeweight=".5pt">
                <v:path arrowok="t"/>
                <v:textbox inset="0,0,0,0">
                  <w:txbxContent>
                    <w:p w:rsidR="003E3955" w:rsidRPr="00CE4312" w:rsidRDefault="0047408A" w:rsidP="003E3955">
                      <w:pPr>
                        <w:pStyle w:val="Rdruta"/>
                      </w:pPr>
                      <w:r>
                        <w:t>Först a</w:t>
                      </w:r>
                      <w:r w:rsidR="008A2CD4" w:rsidRPr="008A2CD4">
                        <w:t xml:space="preserve">ntagen av partistyrelsen </w:t>
                      </w:r>
                      <w:r w:rsidR="008A2CD4">
                        <w:br/>
                      </w:r>
                      <w:r w:rsidR="008A2CD4" w:rsidRPr="008A2CD4">
                        <w:t>28-9</w:t>
                      </w:r>
                      <w:r w:rsidR="008A2CD4">
                        <w:t xml:space="preserve"> nov </w:t>
                      </w:r>
                      <w:r w:rsidR="008A2CD4" w:rsidRPr="008A2CD4">
                        <w:t>2014</w:t>
                      </w:r>
                      <w:r w:rsidR="008A2CD4">
                        <w:t xml:space="preserve">, </w:t>
                      </w:r>
                      <w:r w:rsidR="008A2CD4">
                        <w:br/>
                        <w:t>på uppdrag av kongressen 2014.</w:t>
                      </w:r>
                      <w:r w:rsidR="00810E86">
                        <w:br/>
                        <w:t>Uppdaterad</w:t>
                      </w:r>
                      <w:r>
                        <w:t xml:space="preserve"> efter beslut på kongressen 2016.</w:t>
                      </w:r>
                    </w:p>
                  </w:txbxContent>
                </v:textbox>
                <w10:wrap anchorx="page"/>
              </v:shape>
            </w:pict>
          </mc:Fallback>
        </mc:AlternateContent>
      </w:r>
      <w:r w:rsidR="00307817" w:rsidRPr="00307817">
        <w:t>Utgångspunkter</w:t>
      </w:r>
    </w:p>
    <w:p w:rsidR="00307817" w:rsidRPr="00307817" w:rsidRDefault="00307817" w:rsidP="00307817">
      <w:pPr>
        <w:rPr>
          <w:lang w:val="sv-SE" w:eastAsia="sv-SE"/>
        </w:rPr>
      </w:pPr>
      <w:r w:rsidRPr="00307817">
        <w:rPr>
          <w:lang w:val="sv-SE" w:eastAsia="sv-SE"/>
        </w:rPr>
        <w:t xml:space="preserve">Vänsterpartiet strävar efter att vara ett parti med en hög medvetenhet om alkoholproblem. Föreningslivet är ett av de sammanhang där många med alkoholrelaterade problem kan hitta hjälp och stöttning. Vi vill vara ett parti där alla medlemmar och sympatisörer kan känna sig hemma. Den som inte vill eller kan delta i verksamhet där det förekommer alkohol ska inte utestängas från partiets huvudsakliga verksamheter. </w:t>
      </w:r>
    </w:p>
    <w:p w:rsidR="00307817" w:rsidRPr="00307817" w:rsidRDefault="00307817" w:rsidP="00307817">
      <w:pPr>
        <w:rPr>
          <w:lang w:val="sv-SE" w:eastAsia="sv-SE"/>
        </w:rPr>
      </w:pPr>
      <w:r w:rsidRPr="00307817">
        <w:rPr>
          <w:lang w:val="sv-SE" w:eastAsia="sv-SE"/>
        </w:rPr>
        <w:t xml:space="preserve">Vänsterpartiet organiserar ibland verksamheter där det förekommer </w:t>
      </w:r>
      <w:r w:rsidRPr="00AE1A64">
        <w:rPr>
          <w:spacing w:val="-2"/>
          <w:lang w:val="sv-SE" w:eastAsia="sv-SE"/>
        </w:rPr>
        <w:t>alkohol, som fester, valvakor eller debatter på en pub. Det är verksamheter</w:t>
      </w:r>
      <w:r w:rsidRPr="00307817">
        <w:rPr>
          <w:lang w:val="sv-SE" w:eastAsia="sv-SE"/>
        </w:rPr>
        <w:t xml:space="preserve"> som vi vill kunna fortsätta med. Samtidigt krävs det särskild eftertanke i hanteringen av alkohol i samband med partiets aktiviteter. </w:t>
      </w:r>
    </w:p>
    <w:p w:rsidR="00307817" w:rsidRPr="00307817" w:rsidRDefault="00307817" w:rsidP="007D4BC6">
      <w:pPr>
        <w:pStyle w:val="Rubrik1"/>
      </w:pPr>
      <w:r w:rsidRPr="00307817">
        <w:t>Huvudregel</w:t>
      </w:r>
    </w:p>
    <w:p w:rsidR="00307817" w:rsidRPr="00307817" w:rsidRDefault="00307817" w:rsidP="00307817">
      <w:pPr>
        <w:rPr>
          <w:lang w:val="sv-SE" w:eastAsia="sv-SE"/>
        </w:rPr>
      </w:pPr>
      <w:r w:rsidRPr="00307817">
        <w:rPr>
          <w:lang w:val="sv-SE" w:eastAsia="sv-SE"/>
        </w:rPr>
        <w:t xml:space="preserve">Vänsterpartiets verksamhet är som huvudregel alkoholfri. Undantagen från det ska vara genomtänkta och aldrig gälla beslutande möten. </w:t>
      </w:r>
      <w:bookmarkStart w:id="2" w:name="_GoBack"/>
      <w:bookmarkEnd w:id="2"/>
      <w:r w:rsidRPr="00307817">
        <w:rPr>
          <w:lang w:val="sv-SE" w:eastAsia="sv-SE"/>
        </w:rPr>
        <w:t xml:space="preserve">Följande tänkbara anledningar att välja alkoholfria arrangemang bör beaktas: </w:t>
      </w:r>
    </w:p>
    <w:p w:rsidR="00307817" w:rsidRPr="00CA6A16" w:rsidRDefault="00307817" w:rsidP="00CA6A16">
      <w:pPr>
        <w:pStyle w:val="Liststycke"/>
        <w:numPr>
          <w:ilvl w:val="0"/>
          <w:numId w:val="17"/>
        </w:numPr>
        <w:rPr>
          <w:lang w:val="sv-SE" w:eastAsia="sv-SE"/>
        </w:rPr>
      </w:pPr>
      <w:r w:rsidRPr="00CA6A16">
        <w:rPr>
          <w:lang w:val="sv-SE" w:eastAsia="sv-SE"/>
        </w:rPr>
        <w:t xml:space="preserve">Möjligheterna att delta för </w:t>
      </w:r>
    </w:p>
    <w:p w:rsidR="00307817" w:rsidRPr="00CA6A16" w:rsidRDefault="00307817" w:rsidP="00CA6A16">
      <w:pPr>
        <w:pStyle w:val="Punktlista"/>
      </w:pPr>
      <w:r w:rsidRPr="00CA6A16">
        <w:t>den som inte vill eller kan delta i sammanhang med alkohol</w:t>
      </w:r>
    </w:p>
    <w:p w:rsidR="00307817" w:rsidRPr="00CA6A16" w:rsidRDefault="00307817" w:rsidP="00CA6A16">
      <w:pPr>
        <w:pStyle w:val="Punktlista"/>
      </w:pPr>
      <w:r w:rsidRPr="00CA6A16">
        <w:t>Ung Vänster</w:t>
      </w:r>
    </w:p>
    <w:p w:rsidR="00307817" w:rsidRPr="00CA6A16" w:rsidRDefault="00307817" w:rsidP="00CA6A16">
      <w:pPr>
        <w:pStyle w:val="Punktlista"/>
      </w:pPr>
      <w:r w:rsidRPr="00CA6A16">
        <w:t>föräldrar med barn och ungdomar under 18 år</w:t>
      </w:r>
    </w:p>
    <w:p w:rsidR="00307817" w:rsidRPr="00CA6A16" w:rsidRDefault="00307817" w:rsidP="00CA6A16">
      <w:pPr>
        <w:pStyle w:val="Liststycke"/>
        <w:numPr>
          <w:ilvl w:val="0"/>
          <w:numId w:val="17"/>
        </w:numPr>
        <w:rPr>
          <w:lang w:val="sv-SE" w:eastAsia="sv-SE"/>
        </w:rPr>
      </w:pPr>
      <w:r w:rsidRPr="00CA6A16">
        <w:rPr>
          <w:lang w:val="sv-SE" w:eastAsia="sv-SE"/>
        </w:rPr>
        <w:t xml:space="preserve">Risken att verksamheten ger ett dåligt intryck av Vänsterpartiet, för deltagarna eller utomstående. </w:t>
      </w:r>
    </w:p>
    <w:p w:rsidR="00307817" w:rsidRPr="00CA6A16" w:rsidRDefault="00307817" w:rsidP="00CA6A16">
      <w:pPr>
        <w:pStyle w:val="Liststycke"/>
        <w:numPr>
          <w:ilvl w:val="0"/>
          <w:numId w:val="17"/>
        </w:numPr>
        <w:rPr>
          <w:lang w:val="sv-SE" w:eastAsia="sv-SE"/>
        </w:rPr>
      </w:pPr>
      <w:r w:rsidRPr="00CA6A16">
        <w:rPr>
          <w:lang w:val="sv-SE" w:eastAsia="sv-SE"/>
        </w:rPr>
        <w:t xml:space="preserve">Ökade risker för personkonflikter, sexuella trakasserier eller andra problem. </w:t>
      </w:r>
    </w:p>
    <w:p w:rsidR="00307817" w:rsidRPr="00307817" w:rsidRDefault="00307817" w:rsidP="007D4BC6">
      <w:pPr>
        <w:pStyle w:val="Rubrik1"/>
      </w:pPr>
      <w:r w:rsidRPr="00307817">
        <w:t>Hantera alkohol medvetet</w:t>
      </w:r>
    </w:p>
    <w:p w:rsidR="00307817" w:rsidRPr="00307817" w:rsidRDefault="00307817" w:rsidP="00307817">
      <w:pPr>
        <w:rPr>
          <w:lang w:val="sv-SE" w:eastAsia="sv-SE"/>
        </w:rPr>
      </w:pPr>
      <w:r w:rsidRPr="00836289">
        <w:rPr>
          <w:spacing w:val="-2"/>
          <w:lang w:val="sv-SE" w:eastAsia="sv-SE"/>
        </w:rPr>
        <w:t>Vänsterpartiet bekostar aldrig alkohol. Alkohol ska inte kunna förbeställas</w:t>
      </w:r>
      <w:r w:rsidRPr="00307817">
        <w:rPr>
          <w:lang w:val="sv-SE" w:eastAsia="sv-SE"/>
        </w:rPr>
        <w:t xml:space="preserve"> eller betalas i förväg. Billiga, alkoholfria alternativ och gratis vatten ska </w:t>
      </w:r>
      <w:r w:rsidRPr="00C31435">
        <w:rPr>
          <w:spacing w:val="-2"/>
          <w:lang w:val="sv-SE" w:eastAsia="sv-SE"/>
        </w:rPr>
        <w:t>finnas synligt tillgängliga. Ingen under 18 år ska dricka alkohol i Vänster</w:t>
      </w:r>
      <w:r w:rsidR="00836289" w:rsidRPr="00C31435">
        <w:rPr>
          <w:spacing w:val="-2"/>
          <w:lang w:val="sv-SE" w:eastAsia="sv-SE"/>
        </w:rPr>
        <w:softHyphen/>
      </w:r>
      <w:r w:rsidR="00C31435" w:rsidRPr="00C31435">
        <w:rPr>
          <w:spacing w:val="-2"/>
          <w:lang w:val="sv-SE" w:eastAsia="sv-SE"/>
        </w:rPr>
        <w:softHyphen/>
      </w:r>
      <w:r w:rsidRPr="00307817">
        <w:rPr>
          <w:lang w:val="sv-SE" w:eastAsia="sv-SE"/>
        </w:rPr>
        <w:t xml:space="preserve">partiets verksamheter. </w:t>
      </w:r>
    </w:p>
    <w:p w:rsidR="00307817" w:rsidRPr="00307817" w:rsidRDefault="00307817" w:rsidP="00307817">
      <w:pPr>
        <w:rPr>
          <w:lang w:val="sv-SE" w:eastAsia="sv-SE"/>
        </w:rPr>
      </w:pPr>
      <w:r w:rsidRPr="00307817">
        <w:rPr>
          <w:lang w:val="sv-SE" w:eastAsia="sv-SE"/>
        </w:rPr>
        <w:t xml:space="preserve">Arrangörerna ska vara väl införstådda med de delar av alkohollagen som kan vara tillämpliga. Den som hanterar utskänkning av alkohol ska vara förberedd på uppgiften och ha fått konkreta instruktioner för både rutiner och tänkbara problematiska situationer. </w:t>
      </w:r>
    </w:p>
    <w:p w:rsidR="00307817" w:rsidRPr="00307817" w:rsidRDefault="00307817" w:rsidP="00307817">
      <w:pPr>
        <w:rPr>
          <w:lang w:val="sv-SE" w:eastAsia="sv-SE"/>
        </w:rPr>
      </w:pPr>
      <w:r w:rsidRPr="00307817">
        <w:rPr>
          <w:lang w:val="sv-SE" w:eastAsia="sv-SE"/>
        </w:rPr>
        <w:t xml:space="preserve">Styrelsen har alltid det yttersta sociala ansvaret för Vänsterpartiets aktiviteter. Den kan utse en person att ta det ansvaret under till exempel </w:t>
      </w:r>
      <w:r w:rsidRPr="00307817">
        <w:rPr>
          <w:lang w:val="sv-SE" w:eastAsia="sv-SE"/>
        </w:rPr>
        <w:lastRenderedPageBreak/>
        <w:t xml:space="preserve">en fest. Samtidigt är det förstås också ett gemensamt ansvar för alla deltagande medlemmar. </w:t>
      </w:r>
    </w:p>
    <w:p w:rsidR="00307817" w:rsidRPr="00307817" w:rsidRDefault="00307817" w:rsidP="00307817">
      <w:pPr>
        <w:rPr>
          <w:lang w:val="sv-SE" w:eastAsia="sv-SE"/>
        </w:rPr>
      </w:pPr>
      <w:r w:rsidRPr="00307817">
        <w:rPr>
          <w:lang w:val="sv-SE" w:eastAsia="sv-SE"/>
        </w:rPr>
        <w:t xml:space="preserve">Det sociala ansvaret innebär bland annat att alla ska känna sig välkomna och socialt trygga. Ambitionen ska vara att ingen ska vara överberusad. Ingen ska känna sig uppmanad att dricka eller ifrågasatt för att hen inte dricker alkohol. Någon eller några ska ha beredskap för att hantera eventuella problem. </w:t>
      </w:r>
    </w:p>
    <w:p w:rsidR="00307817" w:rsidRPr="00307817" w:rsidRDefault="00307817" w:rsidP="00307817">
      <w:pPr>
        <w:rPr>
          <w:lang w:val="sv-SE" w:eastAsia="sv-SE"/>
        </w:rPr>
      </w:pPr>
      <w:r w:rsidRPr="00307817">
        <w:rPr>
          <w:lang w:val="sv-SE" w:eastAsia="sv-SE"/>
        </w:rPr>
        <w:t xml:space="preserve">Arrangörerna bör diskutera hur det går att förebygga problem genom valet av upplägg. Det kan till exempel handla om att låta baren stänga tidigt eller inte servera starksprit. </w:t>
      </w:r>
    </w:p>
    <w:p w:rsidR="00307817" w:rsidRPr="00307817" w:rsidRDefault="00307817" w:rsidP="00307817">
      <w:pPr>
        <w:rPr>
          <w:lang w:val="sv-SE" w:eastAsia="sv-SE"/>
        </w:rPr>
      </w:pPr>
      <w:r w:rsidRPr="00307817">
        <w:rPr>
          <w:lang w:val="sv-SE" w:eastAsia="sv-SE"/>
        </w:rPr>
        <w:t xml:space="preserve">En styrelse som märker av alkoholrelaterade problem bör hantera det aktivt. Det kan t ex handla om att diskutera upplägget inför fester eller att se till att någon pratar med en medlem som själv har problem eller som har orsakat problem för andra. </w:t>
      </w:r>
    </w:p>
    <w:p w:rsidR="00307817" w:rsidRPr="00307817" w:rsidRDefault="00307817" w:rsidP="007D4BC6">
      <w:pPr>
        <w:pStyle w:val="Rubrik1"/>
      </w:pPr>
      <w:r w:rsidRPr="00307817">
        <w:t>Att representera Vänsterpartiet</w:t>
      </w:r>
    </w:p>
    <w:p w:rsidR="00307817" w:rsidRPr="00307817" w:rsidRDefault="00307817" w:rsidP="00307817">
      <w:pPr>
        <w:rPr>
          <w:lang w:val="sv-SE" w:eastAsia="sv-SE"/>
        </w:rPr>
      </w:pPr>
      <w:r w:rsidRPr="00307817">
        <w:rPr>
          <w:lang w:val="sv-SE" w:eastAsia="sv-SE"/>
        </w:rPr>
        <w:t xml:space="preserve">Medlemmar och väljare har rätt att ställa höga krav på Vänsterpartiets företrädare. Ingen ska representera Vänsterpartiet berusad i t ex en debatt eller något annat sorts framträdande. </w:t>
      </w:r>
    </w:p>
    <w:p w:rsidR="00307817" w:rsidRPr="00307817" w:rsidRDefault="00307817" w:rsidP="0090061C">
      <w:pPr>
        <w:rPr>
          <w:lang w:val="sv-SE" w:eastAsia="sv-SE"/>
        </w:rPr>
      </w:pPr>
      <w:r w:rsidRPr="00307817">
        <w:rPr>
          <w:lang w:val="sv-SE" w:eastAsia="sv-SE"/>
        </w:rPr>
        <w:t xml:space="preserve">Vi arbetar för en helt alkoholfri representation i stat, kommuner och landsting. Ett steg på vägen är att stat, kommuner och landsting inte bekostar alkohol. </w:t>
      </w:r>
      <w:r w:rsidR="0090061C" w:rsidRPr="0090061C">
        <w:rPr>
          <w:lang w:val="sv-SE" w:eastAsia="sv-SE"/>
        </w:rPr>
        <w:t>Den som representerar Vänsterpartiet betalar själv, där möjligheten erbjuds, alkohol</w:t>
      </w:r>
      <w:r w:rsidR="0090061C">
        <w:rPr>
          <w:lang w:val="sv-SE" w:eastAsia="sv-SE"/>
        </w:rPr>
        <w:t xml:space="preserve"> </w:t>
      </w:r>
      <w:r w:rsidR="0090061C" w:rsidRPr="0090061C">
        <w:rPr>
          <w:lang w:val="sv-SE" w:eastAsia="sv-SE"/>
        </w:rPr>
        <w:t>som annars skulle b</w:t>
      </w:r>
      <w:r w:rsidR="0090061C">
        <w:rPr>
          <w:lang w:val="sv-SE" w:eastAsia="sv-SE"/>
        </w:rPr>
        <w:t>ekostas av skattemedel. Om det</w:t>
      </w:r>
      <w:r w:rsidR="0090061C" w:rsidRPr="0090061C">
        <w:rPr>
          <w:lang w:val="sv-SE" w:eastAsia="sv-SE"/>
        </w:rPr>
        <w:t xml:space="preserve"> inte är möjligt avstår vi från alkoholalternativet.</w:t>
      </w:r>
    </w:p>
    <w:p w:rsidR="00307817" w:rsidRPr="00307817" w:rsidRDefault="00307817" w:rsidP="007D4BC6">
      <w:pPr>
        <w:pStyle w:val="Rubrik1"/>
      </w:pPr>
      <w:r w:rsidRPr="00307817">
        <w:t>Övrigt</w:t>
      </w:r>
    </w:p>
    <w:p w:rsidR="00307817" w:rsidRPr="00307817" w:rsidRDefault="00307817" w:rsidP="00307817">
      <w:pPr>
        <w:rPr>
          <w:lang w:val="sv-SE" w:eastAsia="sv-SE"/>
        </w:rPr>
      </w:pPr>
      <w:r w:rsidRPr="00307817">
        <w:rPr>
          <w:lang w:val="sv-SE" w:eastAsia="sv-SE"/>
        </w:rPr>
        <w:t>Vänsterpartiets arbetsplatser ska vara alkoholfria. Varje arbetsplats ska ha en uttrycklig alkoholpolicy.</w:t>
      </w:r>
    </w:p>
    <w:p w:rsidR="00307817" w:rsidRPr="00307817" w:rsidRDefault="00307817" w:rsidP="00307817">
      <w:pPr>
        <w:rPr>
          <w:lang w:val="sv-SE" w:eastAsia="sv-SE"/>
        </w:rPr>
      </w:pPr>
      <w:r w:rsidRPr="00307817">
        <w:rPr>
          <w:lang w:val="sv-SE" w:eastAsia="sv-SE"/>
        </w:rPr>
        <w:t xml:space="preserve">Vänsterpartiet tar aldrig in annonser för alkohol. Vi ger inte heller bort alkohol som present. </w:t>
      </w:r>
    </w:p>
    <w:p w:rsidR="00540706" w:rsidRPr="00833A8F" w:rsidRDefault="00540706" w:rsidP="003E3955">
      <w:pPr>
        <w:rPr>
          <w:lang w:val="sv-SE" w:eastAsia="sv-SE"/>
        </w:rPr>
      </w:pPr>
    </w:p>
    <w:sectPr w:rsidR="00540706" w:rsidRPr="00833A8F" w:rsidSect="003E3955">
      <w:footerReference w:type="default" r:id="rId7"/>
      <w:headerReference w:type="first" r:id="rId8"/>
      <w:footerReference w:type="first" r:id="rId9"/>
      <w:pgSz w:w="11907" w:h="16839" w:code="9"/>
      <w:pgMar w:top="851" w:right="851" w:bottom="2268" w:left="3969" w:header="851"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195" w:rsidRDefault="000E1195" w:rsidP="003E3955">
      <w:pPr>
        <w:spacing w:line="240" w:lineRule="auto"/>
      </w:pPr>
      <w:r>
        <w:separator/>
      </w:r>
    </w:p>
  </w:endnote>
  <w:endnote w:type="continuationSeparator" w:id="0">
    <w:p w:rsidR="000E1195" w:rsidRDefault="000E1195"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55" w:rsidRDefault="00307817">
    <w:pPr>
      <w:pStyle w:val="Sidfot"/>
    </w:pPr>
    <w:r>
      <w:rPr>
        <w:rFonts w:ascii="Arial Black" w:hAnsi="Arial Black"/>
        <w:noProof/>
        <w:color w:val="CC0920"/>
        <w:lang w:val="sv-SE" w:eastAsia="sv-SE"/>
      </w:rPr>
      <w:drawing>
        <wp:anchor distT="152400" distB="152400" distL="152400" distR="152400" simplePos="0" relativeHeight="251658240" behindDoc="0" locked="0" layoutInCell="1" allowOverlap="1">
          <wp:simplePos x="0" y="0"/>
          <wp:positionH relativeFrom="page">
            <wp:posOffset>900430</wp:posOffset>
          </wp:positionH>
          <wp:positionV relativeFrom="page">
            <wp:posOffset>9361170</wp:posOffset>
          </wp:positionV>
          <wp:extent cx="903605" cy="903605"/>
          <wp:effectExtent l="0" t="0" r="0" b="0"/>
          <wp:wrapThrough wrapText="bothSides">
            <wp:wrapPolygon edited="0">
              <wp:start x="6831" y="0"/>
              <wp:lineTo x="1822" y="1366"/>
              <wp:lineTo x="0" y="6831"/>
              <wp:lineTo x="0" y="15938"/>
              <wp:lineTo x="5920" y="20947"/>
              <wp:lineTo x="7741" y="20947"/>
              <wp:lineTo x="14117" y="20947"/>
              <wp:lineTo x="15027" y="20947"/>
              <wp:lineTo x="20492" y="15483"/>
              <wp:lineTo x="20947" y="13661"/>
              <wp:lineTo x="20947" y="5009"/>
              <wp:lineTo x="16394" y="455"/>
              <wp:lineTo x="14117" y="0"/>
              <wp:lineTo x="6831" y="0"/>
            </wp:wrapPolygon>
          </wp:wrapThrough>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55" w:rsidRPr="00805A34" w:rsidRDefault="00307817" w:rsidP="003E3955">
    <w:pPr>
      <w:pStyle w:val="Sidfot"/>
      <w:tabs>
        <w:tab w:val="left" w:pos="3119"/>
      </w:tabs>
      <w:spacing w:line="240" w:lineRule="auto"/>
      <w:rPr>
        <w:rFonts w:ascii="Arial Black" w:hAnsi="Arial Black"/>
        <w:color w:val="DA291C"/>
        <w:sz w:val="32"/>
        <w:szCs w:val="32"/>
      </w:rPr>
    </w:pPr>
    <w:r w:rsidRPr="00086202">
      <w:rPr>
        <w:rFonts w:ascii="Arial Black" w:hAnsi="Arial Black"/>
        <w:noProof/>
        <w:lang w:val="sv-SE" w:eastAsia="sv-SE"/>
      </w:rPr>
      <w:drawing>
        <wp:anchor distT="152400" distB="152400" distL="152400" distR="152400" simplePos="0" relativeHeight="251657216" behindDoc="0" locked="0" layoutInCell="1" allowOverlap="1">
          <wp:simplePos x="0" y="0"/>
          <wp:positionH relativeFrom="page">
            <wp:posOffset>901700</wp:posOffset>
          </wp:positionH>
          <wp:positionV relativeFrom="page">
            <wp:posOffset>9359900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955" w:rsidRPr="00086202">
      <w:rPr>
        <w:rFonts w:ascii="Arial Black" w:hAnsi="Arial Black"/>
      </w:rPr>
      <w:tab/>
    </w:r>
    <w:r w:rsidR="003E3955" w:rsidRPr="00805A34">
      <w:rPr>
        <w:rFonts w:ascii="Arial Black" w:hAnsi="Arial Black"/>
        <w:color w:val="DA291C"/>
        <w:sz w:val="32"/>
        <w:szCs w:val="32"/>
      </w:rPr>
      <w:t>Vänsterpartiet</w:t>
    </w:r>
  </w:p>
  <w:p w:rsidR="003E3955" w:rsidRPr="00805A34" w:rsidRDefault="00FF58E4" w:rsidP="003E3955">
    <w:pPr>
      <w:pStyle w:val="Sidfot"/>
      <w:tabs>
        <w:tab w:val="left" w:pos="3119"/>
      </w:tabs>
      <w:rPr>
        <w:rFonts w:ascii="Arial Black" w:hAnsi="Arial Black"/>
        <w:color w:val="DA291C"/>
        <w:sz w:val="32"/>
        <w:szCs w:val="32"/>
      </w:rPr>
    </w:pPr>
    <w:r>
      <w:rPr>
        <w:rFonts w:ascii="Arial Black" w:hAnsi="Arial Black"/>
        <w:color w:val="DA291C"/>
        <w:sz w:val="32"/>
        <w:szCs w:val="32"/>
      </w:rPr>
      <w:tab/>
      <w:t>201</w:t>
    </w:r>
    <w:r w:rsidR="007B3E19">
      <w:rPr>
        <w:rFonts w:ascii="Arial Black" w:hAnsi="Arial Black"/>
        <w:color w:val="DA291C"/>
        <w:sz w:val="32"/>
        <w:szCs w:val="32"/>
        <w:lang w:val="sv-SE"/>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195" w:rsidRDefault="000E1195" w:rsidP="003E3955">
      <w:pPr>
        <w:spacing w:line="240" w:lineRule="auto"/>
      </w:pPr>
      <w:r>
        <w:separator/>
      </w:r>
    </w:p>
  </w:footnote>
  <w:footnote w:type="continuationSeparator" w:id="0">
    <w:p w:rsidR="000E1195" w:rsidRDefault="000E1195" w:rsidP="003E39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55" w:rsidRDefault="003E3955" w:rsidP="003E3955">
    <w:pPr>
      <w:pStyle w:val="Sidhuvud"/>
      <w:spacing w:after="3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99613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5" w15:restartNumberingAfterBreak="0">
    <w:nsid w:val="112B44EE"/>
    <w:multiLevelType w:val="hybridMultilevel"/>
    <w:tmpl w:val="30F6DB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8" w15:restartNumberingAfterBreak="0">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2" w15:restartNumberingAfterBreak="0">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3" w15:restartNumberingAfterBreak="0">
    <w:nsid w:val="313F7FDC"/>
    <w:multiLevelType w:val="hybridMultilevel"/>
    <w:tmpl w:val="9AF67D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5E96E7C"/>
    <w:multiLevelType w:val="hybridMultilevel"/>
    <w:tmpl w:val="05AC111C"/>
    <w:lvl w:ilvl="0" w:tplc="F482EA82">
      <w:start w:val="1"/>
      <w:numFmt w:val="bullet"/>
      <w:pStyle w:val="Punktlista"/>
      <w:lvlText w:val=""/>
      <w:lvlJc w:val="left"/>
      <w:pPr>
        <w:ind w:left="1080" w:hanging="360"/>
      </w:pPr>
      <w:rPr>
        <w:rFonts w:ascii="Wingdings" w:hAnsi="Wingding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8" w15:restartNumberingAfterBreak="0">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9"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1" w15:restartNumberingAfterBreak="0">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2" w15:restartNumberingAfterBreak="0">
    <w:nsid w:val="69AB0A3C"/>
    <w:multiLevelType w:val="multilevel"/>
    <w:tmpl w:val="9AF67DF2"/>
    <w:lvl w:ilvl="0">
      <w:start w:val="1"/>
      <w:numFmt w:val="decimal"/>
      <w:lvlText w:val="%1."/>
      <w:lvlJc w:val="left"/>
      <w:pPr>
        <w:ind w:left="720" w:hanging="360"/>
      </w:pPr>
      <w:rPr>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4" w15:restartNumberingAfterBreak="0">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6" w15:restartNumberingAfterBreak="0">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7" w15:restartNumberingAfterBreak="0">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8" w15:restartNumberingAfterBreak="0">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5"/>
  </w:num>
  <w:num w:numId="3">
    <w:abstractNumId w:val="0"/>
  </w:num>
  <w:num w:numId="4">
    <w:abstractNumId w:val="21"/>
  </w:num>
  <w:num w:numId="5">
    <w:abstractNumId w:val="12"/>
  </w:num>
  <w:num w:numId="6">
    <w:abstractNumId w:val="23"/>
  </w:num>
  <w:num w:numId="7">
    <w:abstractNumId w:val="11"/>
  </w:num>
  <w:num w:numId="8">
    <w:abstractNumId w:val="20"/>
  </w:num>
  <w:num w:numId="9">
    <w:abstractNumId w:val="26"/>
  </w:num>
  <w:num w:numId="10">
    <w:abstractNumId w:val="18"/>
  </w:num>
  <w:num w:numId="11">
    <w:abstractNumId w:val="27"/>
  </w:num>
  <w:num w:numId="12">
    <w:abstractNumId w:val="7"/>
  </w:num>
  <w:num w:numId="13">
    <w:abstractNumId w:val="17"/>
  </w:num>
  <w:num w:numId="14">
    <w:abstractNumId w:val="0"/>
  </w:num>
  <w:num w:numId="15">
    <w:abstractNumId w:val="0"/>
  </w:num>
  <w:num w:numId="16">
    <w:abstractNumId w:val="5"/>
  </w:num>
  <w:num w:numId="17">
    <w:abstractNumId w:val="13"/>
  </w:num>
  <w:num w:numId="18">
    <w:abstractNumId w:val="14"/>
  </w:num>
  <w:num w:numId="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17"/>
    <w:rsid w:val="00086202"/>
    <w:rsid w:val="0009718C"/>
    <w:rsid w:val="000E1195"/>
    <w:rsid w:val="000E516D"/>
    <w:rsid w:val="001608B6"/>
    <w:rsid w:val="001A1F9A"/>
    <w:rsid w:val="001F6F27"/>
    <w:rsid w:val="0024381B"/>
    <w:rsid w:val="0027538D"/>
    <w:rsid w:val="00307817"/>
    <w:rsid w:val="00380BCC"/>
    <w:rsid w:val="0039184A"/>
    <w:rsid w:val="003944EE"/>
    <w:rsid w:val="003A1D99"/>
    <w:rsid w:val="003C50C7"/>
    <w:rsid w:val="003E3955"/>
    <w:rsid w:val="003F7498"/>
    <w:rsid w:val="00423017"/>
    <w:rsid w:val="004640A9"/>
    <w:rsid w:val="0047408A"/>
    <w:rsid w:val="00540706"/>
    <w:rsid w:val="005A13F7"/>
    <w:rsid w:val="005D1264"/>
    <w:rsid w:val="00626C71"/>
    <w:rsid w:val="00666A08"/>
    <w:rsid w:val="006C7C7C"/>
    <w:rsid w:val="00735822"/>
    <w:rsid w:val="007929A6"/>
    <w:rsid w:val="007B3E19"/>
    <w:rsid w:val="007C7624"/>
    <w:rsid w:val="007D4BC6"/>
    <w:rsid w:val="007E09BC"/>
    <w:rsid w:val="00805A34"/>
    <w:rsid w:val="00810E86"/>
    <w:rsid w:val="00836289"/>
    <w:rsid w:val="0086369C"/>
    <w:rsid w:val="008A2CD4"/>
    <w:rsid w:val="0090061C"/>
    <w:rsid w:val="009274AD"/>
    <w:rsid w:val="00964EA9"/>
    <w:rsid w:val="00982491"/>
    <w:rsid w:val="00983B4B"/>
    <w:rsid w:val="00A36961"/>
    <w:rsid w:val="00AB2AE8"/>
    <w:rsid w:val="00AD3C3D"/>
    <w:rsid w:val="00AE1A64"/>
    <w:rsid w:val="00B07064"/>
    <w:rsid w:val="00B77BB2"/>
    <w:rsid w:val="00BA79AD"/>
    <w:rsid w:val="00BD6879"/>
    <w:rsid w:val="00C31435"/>
    <w:rsid w:val="00C32A63"/>
    <w:rsid w:val="00C5786A"/>
    <w:rsid w:val="00CA6A16"/>
    <w:rsid w:val="00CE0412"/>
    <w:rsid w:val="00DC3020"/>
    <w:rsid w:val="00E85664"/>
    <w:rsid w:val="00F113F4"/>
    <w:rsid w:val="00F67332"/>
    <w:rsid w:val="00F91B6C"/>
    <w:rsid w:val="00FF5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AA2523-614D-4E4C-8348-DED09E44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ubtitle" w:qFormat="1"/>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C71"/>
    <w:pPr>
      <w:spacing w:after="120" w:line="288" w:lineRule="auto"/>
    </w:pPr>
    <w:rPr>
      <w:color w:val="000000"/>
      <w:sz w:val="24"/>
      <w:szCs w:val="24"/>
      <w:lang w:val="en-US" w:eastAsia="en-US"/>
    </w:rPr>
  </w:style>
  <w:style w:type="paragraph" w:styleId="Rubrik1">
    <w:name w:val="heading 1"/>
    <w:basedOn w:val="Normal"/>
    <w:next w:val="Normal"/>
    <w:link w:val="Rubrik1Char"/>
    <w:qFormat/>
    <w:rsid w:val="00B77BB2"/>
    <w:pPr>
      <w:keepNext/>
      <w:spacing w:before="240" w:line="216" w:lineRule="auto"/>
      <w:outlineLvl w:val="0"/>
    </w:pPr>
    <w:rPr>
      <w:rFonts w:ascii="Arial Black" w:hAnsi="Arial Black"/>
      <w:bCs/>
      <w:color w:val="DA291C"/>
      <w:szCs w:val="28"/>
      <w:lang w:val="x-none" w:eastAsia="x-none"/>
    </w:rPr>
  </w:style>
  <w:style w:type="paragraph" w:styleId="Rubrik2">
    <w:name w:val="heading 2"/>
    <w:basedOn w:val="Normal"/>
    <w:next w:val="Normal"/>
    <w:link w:val="Rubrik2Char"/>
    <w:qFormat/>
    <w:rsid w:val="00B92795"/>
    <w:pPr>
      <w:keepNext/>
      <w:spacing w:before="240"/>
      <w:outlineLvl w:val="1"/>
    </w:pPr>
    <w:rPr>
      <w:b/>
      <w:bCs/>
      <w:szCs w:val="26"/>
      <w:lang w:val="x-none" w:eastAsia="x-none"/>
    </w:rPr>
  </w:style>
  <w:style w:type="paragraph" w:styleId="Rubrik3">
    <w:name w:val="heading 3"/>
    <w:basedOn w:val="Normal"/>
    <w:next w:val="Normal"/>
    <w:link w:val="Rubrik3Char"/>
    <w:qFormat/>
    <w:rsid w:val="00B92795"/>
    <w:pPr>
      <w:keepNext/>
      <w:spacing w:before="240"/>
      <w:outlineLvl w:val="2"/>
    </w:pPr>
    <w:rPr>
      <w:bCs/>
      <w:i/>
      <w:lang w:val="x-none" w:eastAsia="x-none"/>
    </w:rPr>
  </w:style>
  <w:style w:type="paragraph" w:styleId="Rubrik4">
    <w:name w:val="heading 4"/>
    <w:basedOn w:val="Normal"/>
    <w:next w:val="Normal"/>
    <w:link w:val="Rubrik4Char"/>
    <w:rsid w:val="00B92795"/>
    <w:pPr>
      <w:keepNext/>
      <w:outlineLvl w:val="3"/>
    </w:pPr>
    <w:rPr>
      <w:bCs/>
      <w:iCs/>
      <w:lang w:val="x-none" w:eastAsia="x-none"/>
    </w:rPr>
  </w:style>
  <w:style w:type="paragraph" w:styleId="Rubrik5">
    <w:name w:val="heading 5"/>
    <w:basedOn w:val="Normal"/>
    <w:next w:val="Normal"/>
    <w:link w:val="Rubrik5Char"/>
    <w:rsid w:val="00B92795"/>
    <w:pPr>
      <w:keepNext/>
      <w:outlineLvl w:val="4"/>
    </w:pPr>
    <w:rPr>
      <w:lang w:val="x-none" w:eastAsia="x-none"/>
    </w:rPr>
  </w:style>
  <w:style w:type="paragraph" w:styleId="Rubrik6">
    <w:name w:val="heading 6"/>
    <w:basedOn w:val="Normal"/>
    <w:next w:val="Normal"/>
    <w:link w:val="Rubrik6Char"/>
    <w:rsid w:val="00B92795"/>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77BB2"/>
    <w:rPr>
      <w:rFonts w:ascii="Arial Black" w:hAnsi="Arial Black"/>
      <w:bCs/>
      <w:color w:val="DA291C"/>
      <w:sz w:val="24"/>
      <w:szCs w:val="28"/>
      <w:lang w:val="x-none" w:eastAsia="x-none"/>
    </w:rPr>
  </w:style>
  <w:style w:type="character" w:customStyle="1" w:styleId="Rubrik2Char">
    <w:name w:val="Rubrik 2 Char"/>
    <w:link w:val="Rubrik2"/>
    <w:rsid w:val="00B92795"/>
    <w:rPr>
      <w:b/>
      <w:bCs/>
      <w:color w:val="000000"/>
      <w:sz w:val="22"/>
      <w:szCs w:val="26"/>
    </w:rPr>
  </w:style>
  <w:style w:type="character" w:customStyle="1" w:styleId="Rubrik3Char">
    <w:name w:val="Rubrik 3 Char"/>
    <w:link w:val="Rubrik3"/>
    <w:rsid w:val="00B92795"/>
    <w:rPr>
      <w:bCs/>
      <w:i/>
      <w:color w:val="000000"/>
      <w:sz w:val="22"/>
      <w:szCs w:val="24"/>
    </w:rPr>
  </w:style>
  <w:style w:type="character" w:customStyle="1" w:styleId="Rubrik4Char">
    <w:name w:val="Rubrik 4 Char"/>
    <w:link w:val="Rubrik4"/>
    <w:rsid w:val="00B92795"/>
    <w:rPr>
      <w:bCs/>
      <w:iCs/>
      <w:color w:val="000000"/>
      <w:sz w:val="22"/>
      <w:szCs w:val="24"/>
    </w:rPr>
  </w:style>
  <w:style w:type="character" w:customStyle="1" w:styleId="Rubrik5Char">
    <w:name w:val="Rubrik 5 Char"/>
    <w:link w:val="Rubrik5"/>
    <w:rsid w:val="00B92795"/>
    <w:rPr>
      <w:color w:val="000000"/>
      <w:sz w:val="22"/>
      <w:szCs w:val="24"/>
    </w:rPr>
  </w:style>
  <w:style w:type="character" w:customStyle="1" w:styleId="Rubrik6Char">
    <w:name w:val="Rubrik 6 Char"/>
    <w:link w:val="Rubrik6"/>
    <w:rsid w:val="00B92795"/>
    <w:rPr>
      <w:iCs/>
      <w:color w:val="000000"/>
      <w:sz w:val="22"/>
      <w:szCs w:val="24"/>
    </w:rPr>
  </w:style>
  <w:style w:type="numbering" w:customStyle="1" w:styleId="Numrerat">
    <w:name w:val="Numrerat"/>
    <w:basedOn w:val="Ingenlista"/>
    <w:rsid w:val="00D15F2D"/>
    <w:pPr>
      <w:numPr>
        <w:numId w:val="12"/>
      </w:numPr>
    </w:pPr>
  </w:style>
  <w:style w:type="paragraph" w:styleId="Liststycke">
    <w:name w:val="List Paragraph"/>
    <w:basedOn w:val="Normal"/>
    <w:uiPriority w:val="34"/>
    <w:qFormat/>
    <w:rsid w:val="00CA6A16"/>
    <w:pPr>
      <w:ind w:left="720"/>
    </w:pPr>
  </w:style>
  <w:style w:type="paragraph" w:styleId="Punktlista">
    <w:name w:val="List Bullet"/>
    <w:basedOn w:val="Normal"/>
    <w:rsid w:val="00423017"/>
    <w:pPr>
      <w:numPr>
        <w:numId w:val="18"/>
      </w:numPr>
      <w:ind w:left="1095" w:hanging="244"/>
    </w:pPr>
    <w:rPr>
      <w:lang w:val="sv-SE" w:eastAsia="sv-SE"/>
    </w:rPr>
  </w:style>
  <w:style w:type="paragraph" w:styleId="Sidhuvud">
    <w:name w:val="header"/>
    <w:basedOn w:val="Normal"/>
    <w:link w:val="SidhuvudChar"/>
    <w:rsid w:val="00F935F4"/>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F935F4"/>
    <w:rPr>
      <w:rFonts w:ascii="Arial" w:hAnsi="Arial" w:cs="Arial"/>
      <w:color w:val="DA291C"/>
      <w:sz w:val="16"/>
      <w:szCs w:val="24"/>
    </w:rPr>
  </w:style>
  <w:style w:type="paragraph" w:styleId="Sidfot">
    <w:name w:val="footer"/>
    <w:basedOn w:val="Normal"/>
    <w:link w:val="SidfotChar"/>
    <w:rsid w:val="00B92795"/>
    <w:pPr>
      <w:tabs>
        <w:tab w:val="center" w:pos="4680"/>
        <w:tab w:val="right" w:pos="9360"/>
      </w:tabs>
    </w:pPr>
    <w:rPr>
      <w:rFonts w:ascii="Arial" w:hAnsi="Arial"/>
      <w:sz w:val="16"/>
      <w:lang w:val="x-none" w:eastAsia="x-none"/>
    </w:rPr>
  </w:style>
  <w:style w:type="character" w:customStyle="1" w:styleId="SidfotChar">
    <w:name w:val="Sidfot Char"/>
    <w:link w:val="Sidfot"/>
    <w:rsid w:val="00B92795"/>
    <w:rPr>
      <w:rFonts w:ascii="Arial" w:hAnsi="Arial" w:cs="Arial"/>
      <w:color w:val="000000"/>
      <w:sz w:val="16"/>
      <w:szCs w:val="24"/>
    </w:rPr>
  </w:style>
  <w:style w:type="table" w:styleId="Tabellrutnt">
    <w:name w:val="Table Grid"/>
    <w:basedOn w:val="Normaltabell"/>
    <w:rsid w:val="008E3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F67332"/>
    <w:pPr>
      <w:spacing w:line="240" w:lineRule="auto"/>
      <w:ind w:left="-2552"/>
    </w:pPr>
    <w:rPr>
      <w:rFonts w:ascii="Arial Black" w:hAnsi="Arial Black"/>
      <w:color w:val="DA291C"/>
      <w:sz w:val="56"/>
      <w:lang w:val="sv-SE"/>
    </w:rPr>
  </w:style>
  <w:style w:type="paragraph" w:customStyle="1" w:styleId="Svarthuvudrubrik">
    <w:name w:val="Svart huvudrubrik"/>
    <w:basedOn w:val="Rdhuvudrubrik"/>
    <w:autoRedefine/>
    <w:qFormat/>
    <w:rsid w:val="00C5786A"/>
    <w:rPr>
      <w:noProof/>
      <w:color w:val="auto"/>
      <w:sz w:val="36"/>
    </w:rPr>
  </w:style>
  <w:style w:type="paragraph" w:customStyle="1" w:styleId="Rdruta">
    <w:name w:val="Röd ruta"/>
    <w:basedOn w:val="Normal"/>
    <w:qFormat/>
    <w:rsid w:val="00F935F4"/>
    <w:pPr>
      <w:spacing w:line="216" w:lineRule="auto"/>
    </w:pPr>
    <w:rPr>
      <w:rFonts w:ascii="Arial Black" w:hAnsi="Arial Black"/>
      <w:color w:val="DA291C"/>
      <w:sz w:val="17"/>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Mallar\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Grafiska</Template>
  <TotalTime>13</TotalTime>
  <Pages>3</Pages>
  <Words>528</Words>
  <Characters>3074</Characters>
  <Application>Microsoft Office Word</Application>
  <DocSecurity>0</DocSecurity>
  <Lines>68</Lines>
  <Paragraphs>31</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Mikael von Knorring</dc:creator>
  <cp:keywords/>
  <cp:lastModifiedBy>Mikael von Knorring</cp:lastModifiedBy>
  <cp:revision>21</cp:revision>
  <cp:lastPrinted>1899-12-31T22:00:00Z</cp:lastPrinted>
  <dcterms:created xsi:type="dcterms:W3CDTF">2014-12-03T12:33:00Z</dcterms:created>
  <dcterms:modified xsi:type="dcterms:W3CDTF">2016-05-24T11:28:00Z</dcterms:modified>
</cp:coreProperties>
</file>